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C0" w:rsidRDefault="004006D7" w:rsidP="002A2039">
      <w:pPr>
        <w:tabs>
          <w:tab w:val="left" w:pos="11057"/>
          <w:tab w:val="left" w:pos="12191"/>
        </w:tabs>
        <w:spacing w:after="0"/>
        <w:ind w:left="12191" w:hanging="12191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b/>
          <w:sz w:val="18"/>
        </w:rPr>
        <w:tab/>
      </w:r>
      <w:r w:rsidR="005078A1">
        <w:rPr>
          <w:rFonts w:ascii="Arial Narrow" w:hAnsi="Arial Narrow"/>
          <w:sz w:val="18"/>
          <w:szCs w:val="18"/>
        </w:rPr>
        <w:t>Division</w:t>
      </w:r>
      <w:r w:rsidR="0019159C">
        <w:rPr>
          <w:rFonts w:ascii="Arial Narrow" w:hAnsi="Arial Narrow"/>
          <w:sz w:val="18"/>
          <w:szCs w:val="18"/>
        </w:rPr>
        <w:t>:</w:t>
      </w:r>
      <w:r w:rsidR="006865C0">
        <w:rPr>
          <w:rFonts w:ascii="Arial Narrow" w:hAnsi="Arial Narrow" w:cs="Times New Roman"/>
          <w:sz w:val="18"/>
          <w:szCs w:val="18"/>
        </w:rPr>
        <w:tab/>
      </w:r>
      <w:r w:rsidR="00445287">
        <w:rPr>
          <w:rFonts w:ascii="Arial Narrow" w:hAnsi="Arial Narrow" w:cs="Times New Roman"/>
          <w:sz w:val="18"/>
          <w:szCs w:val="18"/>
        </w:rPr>
        <w:t>Human Capital</w:t>
      </w:r>
      <w:r w:rsidR="008A48F7">
        <w:rPr>
          <w:rFonts w:ascii="Arial Narrow" w:hAnsi="Arial Narrow" w:cs="Times New Roman"/>
          <w:sz w:val="18"/>
          <w:szCs w:val="18"/>
        </w:rPr>
        <w:t xml:space="preserve"> </w:t>
      </w:r>
    </w:p>
    <w:p w:rsidR="006865C0" w:rsidRDefault="006865C0" w:rsidP="002A2039">
      <w:pPr>
        <w:tabs>
          <w:tab w:val="left" w:pos="11057"/>
          <w:tab w:val="left" w:pos="12191"/>
        </w:tabs>
        <w:spacing w:after="0"/>
        <w:ind w:left="12191" w:hanging="12191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ab/>
      </w:r>
      <w:r w:rsidR="005078A1">
        <w:rPr>
          <w:rFonts w:ascii="Arial Narrow" w:hAnsi="Arial Narrow" w:cs="Times New Roman"/>
          <w:sz w:val="18"/>
          <w:szCs w:val="18"/>
        </w:rPr>
        <w:t>Department</w:t>
      </w:r>
      <w:r w:rsidR="00A05CD6">
        <w:rPr>
          <w:rFonts w:ascii="Arial Narrow" w:hAnsi="Arial Narrow" w:cs="Times New Roman"/>
          <w:sz w:val="18"/>
          <w:szCs w:val="18"/>
        </w:rPr>
        <w:t>:</w:t>
      </w:r>
      <w:r>
        <w:rPr>
          <w:rFonts w:ascii="Arial Narrow" w:hAnsi="Arial Narrow" w:cs="Times New Roman"/>
          <w:sz w:val="18"/>
          <w:szCs w:val="18"/>
        </w:rPr>
        <w:tab/>
      </w:r>
      <w:r w:rsidR="00445287">
        <w:rPr>
          <w:rFonts w:ascii="Arial Narrow" w:hAnsi="Arial Narrow" w:cs="Times New Roman"/>
          <w:sz w:val="18"/>
          <w:szCs w:val="18"/>
        </w:rPr>
        <w:t>Learning &amp; Talent Development</w:t>
      </w:r>
    </w:p>
    <w:p w:rsidR="00A05CD6" w:rsidRPr="00A05CD6" w:rsidRDefault="006865C0" w:rsidP="002A2039">
      <w:pPr>
        <w:tabs>
          <w:tab w:val="left" w:pos="11057"/>
          <w:tab w:val="left" w:pos="12191"/>
        </w:tabs>
        <w:spacing w:after="0"/>
        <w:ind w:left="12191" w:hanging="12191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ab/>
        <w:t>Date</w:t>
      </w:r>
      <w:r w:rsidR="00A05CD6">
        <w:rPr>
          <w:rFonts w:ascii="Arial Narrow" w:hAnsi="Arial Narrow" w:cs="Times New Roman"/>
          <w:sz w:val="18"/>
          <w:szCs w:val="18"/>
        </w:rPr>
        <w:t>:</w:t>
      </w:r>
      <w:r>
        <w:rPr>
          <w:rFonts w:ascii="Arial Narrow" w:hAnsi="Arial Narrow" w:cs="Times New Roman"/>
          <w:sz w:val="18"/>
          <w:szCs w:val="18"/>
        </w:rPr>
        <w:tab/>
      </w:r>
      <w:sdt>
        <w:sdtPr>
          <w:rPr>
            <w:rFonts w:ascii="Arial Narrow" w:hAnsi="Arial Narrow" w:cs="Times New Roman"/>
            <w:sz w:val="18"/>
            <w:szCs w:val="18"/>
          </w:rPr>
          <w:id w:val="-1013918172"/>
          <w:placeholder>
            <w:docPart w:val="A4B8A30A123847AC9E2BECF2751EF4E6"/>
          </w:placeholder>
          <w:date w:fullDate="2017-03-3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65B63">
            <w:rPr>
              <w:rFonts w:ascii="Arial Narrow" w:hAnsi="Arial Narrow" w:cs="Times New Roman"/>
              <w:sz w:val="18"/>
              <w:szCs w:val="18"/>
            </w:rPr>
            <w:t>March 31, 2017</w:t>
          </w:r>
        </w:sdtContent>
      </w:sdt>
    </w:p>
    <w:p w:rsidR="0019159C" w:rsidRDefault="00A05CD6" w:rsidP="002A2039">
      <w:pPr>
        <w:tabs>
          <w:tab w:val="left" w:pos="11057"/>
          <w:tab w:val="left" w:pos="12191"/>
        </w:tabs>
        <w:spacing w:after="0"/>
        <w:ind w:left="12191" w:hanging="12191"/>
        <w:rPr>
          <w:rFonts w:ascii="Arial Narrow" w:hAnsi="Arial Narrow" w:cs="Times New Roman"/>
          <w:sz w:val="18"/>
          <w:szCs w:val="18"/>
        </w:rPr>
      </w:pPr>
      <w:r w:rsidRPr="00A05CD6">
        <w:rPr>
          <w:rFonts w:ascii="Arial Narrow" w:hAnsi="Arial Narrow" w:cs="Times New Roman"/>
          <w:sz w:val="18"/>
          <w:szCs w:val="18"/>
        </w:rPr>
        <w:tab/>
      </w:r>
      <w:r w:rsidR="00C22592">
        <w:rPr>
          <w:rFonts w:ascii="Arial Narrow" w:hAnsi="Arial Narrow" w:cs="Times New Roman"/>
          <w:sz w:val="18"/>
          <w:szCs w:val="18"/>
        </w:rPr>
        <w:t xml:space="preserve"> </w:t>
      </w:r>
      <w:r w:rsidR="005078A1">
        <w:rPr>
          <w:rFonts w:ascii="Arial Narrow" w:hAnsi="Arial Narrow" w:cs="Times New Roman"/>
          <w:sz w:val="18"/>
          <w:szCs w:val="18"/>
        </w:rPr>
        <w:t>Venue</w:t>
      </w:r>
      <w:r>
        <w:rPr>
          <w:rFonts w:ascii="Arial Narrow" w:hAnsi="Arial Narrow" w:cs="Times New Roman"/>
          <w:sz w:val="18"/>
          <w:szCs w:val="18"/>
        </w:rPr>
        <w:t>:</w:t>
      </w:r>
      <w:r w:rsidR="006865C0">
        <w:rPr>
          <w:rFonts w:ascii="Arial Narrow" w:hAnsi="Arial Narrow" w:cs="Times New Roman"/>
          <w:sz w:val="18"/>
          <w:szCs w:val="18"/>
        </w:rPr>
        <w:tab/>
      </w:r>
      <w:proofErr w:type="spellStart"/>
      <w:r w:rsidR="006865C0">
        <w:rPr>
          <w:rFonts w:ascii="Arial Narrow" w:hAnsi="Arial Narrow" w:cs="Times New Roman"/>
          <w:sz w:val="18"/>
          <w:szCs w:val="18"/>
        </w:rPr>
        <w:t>Cileung</w:t>
      </w:r>
      <w:r w:rsidR="00755343">
        <w:rPr>
          <w:rFonts w:ascii="Arial Narrow" w:hAnsi="Arial Narrow" w:cs="Times New Roman"/>
          <w:sz w:val="18"/>
          <w:szCs w:val="18"/>
        </w:rPr>
        <w:t>s</w:t>
      </w:r>
      <w:r w:rsidR="006865C0">
        <w:rPr>
          <w:rFonts w:ascii="Arial Narrow" w:hAnsi="Arial Narrow" w:cs="Times New Roman"/>
          <w:sz w:val="18"/>
          <w:szCs w:val="18"/>
        </w:rPr>
        <w:t>i</w:t>
      </w:r>
      <w:proofErr w:type="spellEnd"/>
      <w:r w:rsidR="006865C0">
        <w:rPr>
          <w:rFonts w:ascii="Arial Narrow" w:hAnsi="Arial Narrow" w:cs="Times New Roman"/>
          <w:sz w:val="18"/>
          <w:szCs w:val="18"/>
        </w:rPr>
        <w:t xml:space="preserve"> Training Center</w:t>
      </w:r>
    </w:p>
    <w:p w:rsidR="00A05CD6" w:rsidRPr="00065B63" w:rsidRDefault="0019159C" w:rsidP="00467115">
      <w:pPr>
        <w:tabs>
          <w:tab w:val="left" w:pos="11057"/>
          <w:tab w:val="left" w:pos="12191"/>
        </w:tabs>
        <w:spacing w:after="0"/>
        <w:ind w:left="12191" w:hanging="12191"/>
        <w:jc w:val="both"/>
        <w:rPr>
          <w:rFonts w:ascii="Arial Narrow" w:hAnsi="Arial Narrow" w:cs="Times New Roman"/>
          <w:sz w:val="18"/>
          <w:szCs w:val="18"/>
          <w:lang w:val="id-ID"/>
        </w:rPr>
      </w:pPr>
      <w:r>
        <w:rPr>
          <w:rFonts w:ascii="Arial Narrow" w:hAnsi="Arial Narrow" w:cs="Times New Roman"/>
          <w:sz w:val="18"/>
          <w:szCs w:val="18"/>
        </w:rPr>
        <w:tab/>
      </w:r>
      <w:r w:rsidR="005078A1">
        <w:rPr>
          <w:rFonts w:ascii="Arial Narrow" w:hAnsi="Arial Narrow" w:cs="Times New Roman"/>
          <w:sz w:val="18"/>
          <w:szCs w:val="18"/>
        </w:rPr>
        <w:t>Participants</w:t>
      </w:r>
      <w:r>
        <w:rPr>
          <w:rFonts w:ascii="Arial Narrow" w:hAnsi="Arial Narrow" w:cs="Times New Roman"/>
          <w:sz w:val="18"/>
          <w:szCs w:val="18"/>
        </w:rPr>
        <w:t>:</w:t>
      </w:r>
      <w:r w:rsidR="006865C0">
        <w:rPr>
          <w:rFonts w:ascii="Arial Narrow" w:hAnsi="Arial Narrow" w:cs="Times New Roman"/>
          <w:sz w:val="18"/>
          <w:szCs w:val="18"/>
        </w:rPr>
        <w:tab/>
      </w:r>
      <w:r w:rsidR="00065B63">
        <w:rPr>
          <w:rFonts w:ascii="Arial Narrow" w:hAnsi="Arial Narrow" w:cs="Times New Roman"/>
          <w:sz w:val="18"/>
          <w:szCs w:val="18"/>
          <w:lang w:val="id-ID"/>
        </w:rPr>
        <w:t>Dodi W, Nurmansyah, Suwandi, Sahrul, Sumardi, Nurul Yakin.</w:t>
      </w:r>
    </w:p>
    <w:p w:rsidR="00A05CD6" w:rsidRDefault="00A05CD6" w:rsidP="00A05CD6">
      <w:pPr>
        <w:pBdr>
          <w:bottom w:val="single" w:sz="4" w:space="1" w:color="auto"/>
        </w:pBdr>
        <w:tabs>
          <w:tab w:val="left" w:pos="8222"/>
          <w:tab w:val="left" w:pos="8931"/>
        </w:tabs>
        <w:spacing w:before="120" w:after="0"/>
        <w:rPr>
          <w:rFonts w:ascii="Arial Narrow" w:hAnsi="Arial Narrow" w:cs="Times New Roman"/>
          <w:sz w:val="18"/>
          <w:szCs w:val="18"/>
        </w:rPr>
      </w:pPr>
    </w:p>
    <w:p w:rsidR="00A05CD6" w:rsidRDefault="00A05CD6" w:rsidP="00AF6AB0">
      <w:pPr>
        <w:tabs>
          <w:tab w:val="left" w:pos="8222"/>
          <w:tab w:val="left" w:pos="8931"/>
        </w:tabs>
        <w:spacing w:before="160" w:after="0"/>
        <w:rPr>
          <w:rFonts w:ascii="Arial Narrow" w:hAnsi="Arial Narrow" w:cs="Times New Roman"/>
          <w:sz w:val="18"/>
          <w:szCs w:val="18"/>
        </w:rPr>
      </w:pPr>
    </w:p>
    <w:tbl>
      <w:tblPr>
        <w:tblStyle w:val="TableGrid"/>
        <w:tblW w:w="15707" w:type="dxa"/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2268"/>
        <w:gridCol w:w="1361"/>
        <w:gridCol w:w="2268"/>
        <w:gridCol w:w="1247"/>
        <w:gridCol w:w="2467"/>
        <w:gridCol w:w="1361"/>
        <w:gridCol w:w="1984"/>
      </w:tblGrid>
      <w:tr w:rsidR="009F0F32" w:rsidTr="00173B64">
        <w:trPr>
          <w:trHeight w:val="340"/>
          <w:tblHeader/>
        </w:trPr>
        <w:tc>
          <w:tcPr>
            <w:tcW w:w="483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F0F32" w:rsidRPr="00673B28" w:rsidRDefault="009F0F32" w:rsidP="007439F8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5287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9412" w:type="dxa"/>
            <w:gridSpan w:val="5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F0F32" w:rsidRPr="00445287" w:rsidRDefault="009F0F32" w:rsidP="009F0F32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287">
              <w:rPr>
                <w:rFonts w:ascii="Arial Narrow" w:hAnsi="Arial Narrow"/>
                <w:b/>
                <w:sz w:val="20"/>
                <w:szCs w:val="20"/>
              </w:rPr>
              <w:t>WHAT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F0F32" w:rsidRPr="00445287" w:rsidRDefault="009F0F32" w:rsidP="007439F8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287">
              <w:rPr>
                <w:rFonts w:ascii="Arial Narrow" w:hAnsi="Arial Narrow"/>
                <w:b/>
                <w:sz w:val="20"/>
                <w:szCs w:val="20"/>
              </w:rPr>
              <w:t>WHO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F0F32" w:rsidRPr="00445287" w:rsidRDefault="009F0F32" w:rsidP="007439F8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287">
              <w:rPr>
                <w:rFonts w:ascii="Arial Narrow" w:hAnsi="Arial Narrow"/>
                <w:b/>
                <w:sz w:val="20"/>
                <w:szCs w:val="20"/>
              </w:rPr>
              <w:t>WHEN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F0F32" w:rsidRPr="00445287" w:rsidRDefault="009F0F32" w:rsidP="007439F8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5287">
              <w:rPr>
                <w:rFonts w:ascii="Arial Narrow" w:hAnsi="Arial Narrow"/>
                <w:b/>
                <w:sz w:val="20"/>
                <w:szCs w:val="20"/>
              </w:rPr>
              <w:t>EVALUATION</w:t>
            </w:r>
          </w:p>
        </w:tc>
      </w:tr>
      <w:tr w:rsidR="009E3C9F" w:rsidTr="00173B64">
        <w:trPr>
          <w:trHeight w:val="340"/>
          <w:tblHeader/>
        </w:trPr>
        <w:tc>
          <w:tcPr>
            <w:tcW w:w="483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673B28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13030E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030E">
              <w:rPr>
                <w:rFonts w:ascii="Arial Narrow" w:hAnsi="Arial Narrow"/>
                <w:b/>
                <w:sz w:val="20"/>
                <w:szCs w:val="20"/>
              </w:rPr>
              <w:t>Non-Conformity Issues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13030E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030E">
              <w:rPr>
                <w:rFonts w:ascii="Arial Narrow" w:hAnsi="Arial Narrow"/>
                <w:b/>
                <w:sz w:val="20"/>
                <w:szCs w:val="20"/>
              </w:rPr>
              <w:t>Correction Action Plan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13030E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13030E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030E">
              <w:rPr>
                <w:rFonts w:ascii="Arial Narrow" w:hAnsi="Arial Narrow"/>
                <w:b/>
                <w:sz w:val="20"/>
                <w:szCs w:val="20"/>
              </w:rPr>
              <w:t>Root Cause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13030E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030E">
              <w:rPr>
                <w:rFonts w:ascii="Arial Narrow" w:hAnsi="Arial Narrow"/>
                <w:b/>
                <w:sz w:val="20"/>
                <w:szCs w:val="20"/>
              </w:rPr>
              <w:t>Corrective Action Plan</w:t>
            </w:r>
          </w:p>
        </w:tc>
        <w:tc>
          <w:tcPr>
            <w:tcW w:w="2467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673B28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673B28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3C9F" w:rsidRPr="00673B28" w:rsidRDefault="009E3C9F" w:rsidP="009E3C9F">
            <w:pPr>
              <w:spacing w:line="300" w:lineRule="exact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3C9F" w:rsidTr="00173B64">
        <w:trPr>
          <w:trHeight w:val="340"/>
        </w:trPr>
        <w:tc>
          <w:tcPr>
            <w:tcW w:w="483" w:type="dxa"/>
            <w:tcBorders>
              <w:top w:val="double" w:sz="4" w:space="0" w:color="auto"/>
            </w:tcBorders>
          </w:tcPr>
          <w:p w:rsidR="009E3C9F" w:rsidRPr="00673B28" w:rsidRDefault="009E3C9F" w:rsidP="002C7B4C">
            <w:pPr>
              <w:spacing w:before="60" w:after="60" w:line="300" w:lineRule="exact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3B2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3C9F" w:rsidRDefault="00814C40" w:rsidP="002F47D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Pre-Commissioning</w:t>
            </w:r>
            <w:r w:rsidR="002F47DF">
              <w:rPr>
                <w:rFonts w:ascii="Arial Narrow" w:hAnsi="Arial Narrow"/>
                <w:sz w:val="18"/>
                <w:szCs w:val="18"/>
                <w:lang w:val="id-ID"/>
              </w:rPr>
              <w:t>:</w:t>
            </w:r>
          </w:p>
          <w:p w:rsidR="002F47DF" w:rsidRDefault="002F47DF" w:rsidP="00295245">
            <w:pPr>
              <w:pStyle w:val="ListParagraph"/>
              <w:numPr>
                <w:ilvl w:val="0"/>
                <w:numId w:val="5"/>
              </w:numPr>
              <w:spacing w:before="60" w:after="60" w:line="300" w:lineRule="exact"/>
              <w:ind w:left="255" w:hanging="284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IM360 Classroom Pre-Commissioning Checklist.</w:t>
            </w:r>
          </w:p>
          <w:p w:rsidR="002F47DF" w:rsidRDefault="002F47DF" w:rsidP="00C56AE9">
            <w:pPr>
              <w:pStyle w:val="ListParagraph"/>
              <w:numPr>
                <w:ilvl w:val="0"/>
                <w:numId w:val="5"/>
              </w:numPr>
              <w:spacing w:before="60" w:after="60" w:line="300" w:lineRule="exact"/>
              <w:ind w:left="255" w:hanging="284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Set-up room for simulator:</w:t>
            </w:r>
          </w:p>
          <w:p w:rsidR="002F47DF" w:rsidRDefault="002F47DF" w:rsidP="00C56AE9">
            <w:pPr>
              <w:pStyle w:val="ListParagraph"/>
              <w:numPr>
                <w:ilvl w:val="0"/>
                <w:numId w:val="6"/>
              </w:numPr>
              <w:spacing w:before="60" w:after="60" w:line="300" w:lineRule="exact"/>
              <w:ind w:left="538" w:hanging="283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AC</w:t>
            </w:r>
          </w:p>
          <w:p w:rsidR="002F47DF" w:rsidRDefault="002F47DF" w:rsidP="00C56AE9">
            <w:pPr>
              <w:pStyle w:val="ListParagraph"/>
              <w:numPr>
                <w:ilvl w:val="0"/>
                <w:numId w:val="6"/>
              </w:numPr>
              <w:spacing w:before="60" w:after="60" w:line="300" w:lineRule="exact"/>
              <w:ind w:left="538" w:hanging="283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Stabilizer</w:t>
            </w:r>
          </w:p>
          <w:p w:rsidR="002F47DF" w:rsidRPr="002F47DF" w:rsidRDefault="002F47DF" w:rsidP="00C56AE9">
            <w:pPr>
              <w:pStyle w:val="ListParagraph"/>
              <w:numPr>
                <w:ilvl w:val="0"/>
                <w:numId w:val="6"/>
              </w:numPr>
              <w:spacing w:before="60" w:after="60" w:line="300" w:lineRule="exact"/>
              <w:ind w:left="538" w:hanging="283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LAN/Network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3C9F" w:rsidRDefault="00A35EE8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 xml:space="preserve">Fullfil </w:t>
            </w:r>
            <w:r w:rsidRPr="00A35EE8">
              <w:rPr>
                <w:rFonts w:ascii="Arial Narrow" w:hAnsi="Arial Narrow"/>
                <w:sz w:val="18"/>
                <w:szCs w:val="18"/>
                <w:lang w:val="id-ID"/>
              </w:rPr>
              <w:t>Pre-Commissioning Checklist</w:t>
            </w:r>
            <w:r w:rsidR="002F47DF">
              <w:rPr>
                <w:rFonts w:ascii="Arial Narrow" w:hAnsi="Arial Narrow"/>
                <w:sz w:val="18"/>
                <w:szCs w:val="18"/>
                <w:lang w:val="id-ID"/>
              </w:rPr>
              <w:t>.</w:t>
            </w:r>
          </w:p>
          <w:p w:rsidR="002F47DF" w:rsidRDefault="002F47DF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2F47DF" w:rsidRDefault="002F47DF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2F47DF" w:rsidRPr="00A35EE8" w:rsidRDefault="002F47DF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Provide room space for simulator &amp; setup properly.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3C9F" w:rsidRPr="00D435B6" w:rsidRDefault="002F47DF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30 April 2017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3C9F" w:rsidRPr="00A35EE8" w:rsidRDefault="00A35EE8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Standart requirement for pre-commissioning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double" w:sz="4" w:space="0" w:color="auto"/>
            </w:tcBorders>
            <w:vAlign w:val="center"/>
          </w:tcPr>
          <w:p w:rsidR="009E3C9F" w:rsidRPr="00814C40" w:rsidRDefault="00814C40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V Arisiani Wulandari - BPN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3C9F" w:rsidRPr="00D435B6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3C9F" w:rsidTr="00173B64">
        <w:trPr>
          <w:trHeight w:val="340"/>
        </w:trPr>
        <w:tc>
          <w:tcPr>
            <w:tcW w:w="483" w:type="dxa"/>
          </w:tcPr>
          <w:p w:rsidR="009E3C9F" w:rsidRPr="00673B28" w:rsidRDefault="009E3C9F" w:rsidP="002C7B4C">
            <w:pPr>
              <w:spacing w:before="60" w:after="60" w:line="300" w:lineRule="exact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3B28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D435B6" w:rsidRDefault="002F47DF" w:rsidP="002F47D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2F47DF">
              <w:rPr>
                <w:rFonts w:ascii="Arial Narrow" w:hAnsi="Arial Narrow"/>
                <w:sz w:val="18"/>
                <w:szCs w:val="18"/>
                <w:lang w:val="id-ID"/>
              </w:rPr>
              <w:t>Custom Clearance</w:t>
            </w:r>
            <w:r w:rsidR="00D34586">
              <w:rPr>
                <w:rFonts w:ascii="Arial Narrow" w:hAnsi="Arial Narrow"/>
                <w:sz w:val="18"/>
                <w:szCs w:val="18"/>
                <w:lang w:val="id-ID"/>
              </w:rPr>
              <w:t>:</w:t>
            </w:r>
          </w:p>
          <w:p w:rsidR="00D34586" w:rsidRPr="00D34586" w:rsidRDefault="00D34586" w:rsidP="003D52D8">
            <w:pPr>
              <w:pStyle w:val="ListParagraph"/>
              <w:numPr>
                <w:ilvl w:val="0"/>
                <w:numId w:val="7"/>
              </w:numPr>
              <w:spacing w:before="60" w:after="60" w:line="300" w:lineRule="exact"/>
              <w:ind w:left="255" w:hanging="255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Custum Clearance</w:t>
            </w:r>
          </w:p>
        </w:tc>
        <w:tc>
          <w:tcPr>
            <w:tcW w:w="2268" w:type="dxa"/>
            <w:vAlign w:val="center"/>
          </w:tcPr>
          <w:p w:rsidR="009E3C9F" w:rsidRPr="0097593E" w:rsidRDefault="002F47DF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2F47DF">
              <w:rPr>
                <w:rFonts w:ascii="Arial Narrow" w:hAnsi="Arial Narrow"/>
                <w:sz w:val="18"/>
                <w:szCs w:val="18"/>
                <w:lang w:val="id-ID"/>
              </w:rPr>
              <w:t>Custom Clearance</w:t>
            </w:r>
            <w:r w:rsidR="0097593E">
              <w:rPr>
                <w:rFonts w:ascii="Arial Narrow" w:hAnsi="Arial Narrow"/>
                <w:sz w:val="18"/>
                <w:szCs w:val="18"/>
              </w:rPr>
              <w:t xml:space="preserve"> must clear prior to having commissioning</w:t>
            </w:r>
          </w:p>
        </w:tc>
        <w:tc>
          <w:tcPr>
            <w:tcW w:w="1361" w:type="dxa"/>
            <w:vAlign w:val="center"/>
          </w:tcPr>
          <w:p w:rsidR="009E3C9F" w:rsidRPr="00A35EE8" w:rsidRDefault="008B28C4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</w:rPr>
              <w:t>15 June</w:t>
            </w:r>
            <w:bookmarkStart w:id="0" w:name="_GoBack"/>
            <w:bookmarkEnd w:id="0"/>
            <w:r w:rsidR="002F47DF">
              <w:rPr>
                <w:rFonts w:ascii="Arial Narrow" w:hAnsi="Arial Narrow"/>
                <w:sz w:val="18"/>
                <w:szCs w:val="18"/>
                <w:lang w:val="id-ID"/>
              </w:rPr>
              <w:t xml:space="preserve"> 2017</w:t>
            </w:r>
          </w:p>
        </w:tc>
        <w:tc>
          <w:tcPr>
            <w:tcW w:w="2268" w:type="dxa"/>
            <w:vAlign w:val="center"/>
          </w:tcPr>
          <w:p w:rsidR="009E3C9F" w:rsidRPr="00A35EE8" w:rsidRDefault="002F47DF" w:rsidP="009E3C9F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Standart Regulation</w:t>
            </w:r>
          </w:p>
        </w:tc>
        <w:tc>
          <w:tcPr>
            <w:tcW w:w="1247" w:type="dxa"/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7" w:type="dxa"/>
            <w:vAlign w:val="center"/>
          </w:tcPr>
          <w:p w:rsidR="009E3C9F" w:rsidRPr="008D4016" w:rsidRDefault="002F47D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Pak Ais</w:t>
            </w:r>
            <w:r w:rsidR="008D4016">
              <w:rPr>
                <w:rFonts w:ascii="Arial Narrow" w:hAnsi="Arial Narrow"/>
                <w:sz w:val="18"/>
                <w:szCs w:val="18"/>
              </w:rPr>
              <w:t xml:space="preserve"> (Achmad </w:t>
            </w:r>
            <w:proofErr w:type="spellStart"/>
            <w:r w:rsidR="008D4016">
              <w:rPr>
                <w:rFonts w:ascii="Arial Narrow" w:hAnsi="Arial Narrow"/>
                <w:sz w:val="18"/>
                <w:szCs w:val="18"/>
              </w:rPr>
              <w:t>Reisnovel</w:t>
            </w:r>
            <w:proofErr w:type="spellEnd"/>
            <w:r w:rsidR="008D4016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3C9F" w:rsidTr="00173B64">
        <w:trPr>
          <w:trHeight w:val="340"/>
        </w:trPr>
        <w:tc>
          <w:tcPr>
            <w:tcW w:w="483" w:type="dxa"/>
          </w:tcPr>
          <w:p w:rsidR="009E3C9F" w:rsidRPr="004D7E2C" w:rsidRDefault="004D7E2C" w:rsidP="002C7B4C">
            <w:pPr>
              <w:spacing w:before="60" w:after="60" w:line="300" w:lineRule="exact"/>
              <w:ind w:left="0" w:firstLine="0"/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3</w:t>
            </w:r>
          </w:p>
        </w:tc>
        <w:tc>
          <w:tcPr>
            <w:tcW w:w="2268" w:type="dxa"/>
          </w:tcPr>
          <w:p w:rsidR="00814C40" w:rsidRPr="00173B64" w:rsidRDefault="00F60C66" w:rsidP="00F60C66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Commissioning</w:t>
            </w:r>
            <w:r w:rsidR="00346638">
              <w:rPr>
                <w:rFonts w:ascii="Arial Narrow" w:hAnsi="Arial Narrow"/>
                <w:sz w:val="18"/>
                <w:szCs w:val="18"/>
                <w:lang w:val="id-ID"/>
              </w:rPr>
              <w:t>:</w:t>
            </w:r>
            <w:r w:rsidR="00173B6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3B64" w:rsidRPr="00CA63D7">
              <w:rPr>
                <w:rFonts w:ascii="Arial Narrow" w:hAnsi="Arial Narrow"/>
                <w:b/>
                <w:sz w:val="18"/>
                <w:szCs w:val="18"/>
              </w:rPr>
              <w:t>(3-5 July)</w:t>
            </w:r>
          </w:p>
          <w:p w:rsidR="00346638" w:rsidRDefault="00346638" w:rsidP="00D415EC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55" w:hanging="255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Tools assembly (ladder)</w:t>
            </w:r>
          </w:p>
          <w:p w:rsidR="00346638" w:rsidRPr="00346638" w:rsidRDefault="00346638" w:rsidP="00D415EC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55" w:hanging="255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Assembly/commissioning</w:t>
            </w:r>
          </w:p>
          <w:p w:rsidR="00814C40" w:rsidRPr="00814C40" w:rsidRDefault="00814C40" w:rsidP="00814C40">
            <w:pPr>
              <w:pStyle w:val="ListParagraph"/>
              <w:spacing w:before="60" w:after="60" w:line="300" w:lineRule="exact"/>
              <w:ind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</w:tcPr>
          <w:p w:rsidR="00FC5828" w:rsidRDefault="00FC5828" w:rsidP="00F52AA8">
            <w:pPr>
              <w:pStyle w:val="ListParagraph"/>
              <w:spacing w:before="60" w:after="60" w:line="300" w:lineRule="exact"/>
              <w:ind w:left="113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Need Ladder &amp; other tools to support assembly process.</w:t>
            </w:r>
          </w:p>
          <w:p w:rsidR="009E3C9F" w:rsidRPr="00673B28" w:rsidRDefault="009E3C9F" w:rsidP="002C7B4C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1" w:type="dxa"/>
          </w:tcPr>
          <w:p w:rsidR="009E3C9F" w:rsidRPr="00D435B6" w:rsidRDefault="00D34586" w:rsidP="00A37E1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 xml:space="preserve">15 </w:t>
            </w:r>
            <w:r w:rsidR="00A37E1B">
              <w:rPr>
                <w:rFonts w:ascii="Arial Narrow" w:hAnsi="Arial Narrow"/>
                <w:sz w:val="18"/>
                <w:szCs w:val="18"/>
                <w:lang w:val="id-ID"/>
              </w:rPr>
              <w:t>June</w:t>
            </w:r>
            <w:r w:rsidR="00D435B6">
              <w:rPr>
                <w:rFonts w:ascii="Arial Narrow" w:hAnsi="Arial Narrow"/>
                <w:sz w:val="18"/>
                <w:szCs w:val="18"/>
                <w:lang w:val="id-ID"/>
              </w:rPr>
              <w:t xml:space="preserve"> 2017</w:t>
            </w:r>
          </w:p>
        </w:tc>
        <w:tc>
          <w:tcPr>
            <w:tcW w:w="2268" w:type="dxa"/>
          </w:tcPr>
          <w:p w:rsidR="009E3C9F" w:rsidRPr="00A35EE8" w:rsidRDefault="009E3C9F" w:rsidP="002C7B4C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1247" w:type="dxa"/>
          </w:tcPr>
          <w:p w:rsidR="009E3C9F" w:rsidRPr="00560A45" w:rsidRDefault="009E3C9F" w:rsidP="002C7B4C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7" w:type="dxa"/>
          </w:tcPr>
          <w:p w:rsidR="009E3C9F" w:rsidRDefault="00D34586" w:rsidP="002C7B4C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 xml:space="preserve">V Arisiani Wulandari </w:t>
            </w:r>
            <w:r w:rsidR="00153C0B">
              <w:rPr>
                <w:rFonts w:ascii="Arial Narrow" w:hAnsi="Arial Narrow"/>
                <w:sz w:val="18"/>
                <w:szCs w:val="18"/>
                <w:lang w:val="id-ID"/>
              </w:rPr>
              <w:t>–</w:t>
            </w:r>
            <w:r>
              <w:rPr>
                <w:rFonts w:ascii="Arial Narrow" w:hAnsi="Arial Narrow"/>
                <w:sz w:val="18"/>
                <w:szCs w:val="18"/>
                <w:lang w:val="id-ID"/>
              </w:rPr>
              <w:t xml:space="preserve"> BPN</w:t>
            </w:r>
          </w:p>
          <w:p w:rsidR="00153C0B" w:rsidRPr="00FC5828" w:rsidRDefault="00153C0B" w:rsidP="002C7B4C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Pak Sahrul (Immersive)</w:t>
            </w:r>
          </w:p>
        </w:tc>
        <w:tc>
          <w:tcPr>
            <w:tcW w:w="1361" w:type="dxa"/>
          </w:tcPr>
          <w:p w:rsidR="009E3C9F" w:rsidRPr="00D435B6" w:rsidRDefault="009E3C9F" w:rsidP="002C7B4C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3C9F" w:rsidTr="00173B64">
        <w:trPr>
          <w:trHeight w:val="340"/>
        </w:trPr>
        <w:tc>
          <w:tcPr>
            <w:tcW w:w="483" w:type="dxa"/>
          </w:tcPr>
          <w:p w:rsidR="009E3C9F" w:rsidRPr="00673B28" w:rsidRDefault="004D7E2C" w:rsidP="008F31B4">
            <w:pPr>
              <w:spacing w:before="60" w:after="60" w:line="300" w:lineRule="exact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34586" w:rsidRPr="00173B64" w:rsidRDefault="00173B64" w:rsidP="00D34586">
            <w:pPr>
              <w:pStyle w:val="ListParagraph"/>
              <w:spacing w:before="60" w:after="60" w:line="300" w:lineRule="exact"/>
              <w:ind w:left="113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Train</w:t>
            </w:r>
            <w:r w:rsidR="00D34586">
              <w:rPr>
                <w:rFonts w:ascii="Arial Narrow" w:hAnsi="Arial Narrow"/>
                <w:sz w:val="18"/>
                <w:szCs w:val="18"/>
                <w:lang w:val="id-ID"/>
              </w:rPr>
              <w:t xml:space="preserve"> The Trainer: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63D7">
              <w:rPr>
                <w:rFonts w:ascii="Arial Narrow" w:hAnsi="Arial Narrow"/>
                <w:b/>
                <w:sz w:val="18"/>
                <w:szCs w:val="18"/>
              </w:rPr>
              <w:t>(7-8 July)</w:t>
            </w:r>
          </w:p>
          <w:p w:rsidR="00F52AA8" w:rsidRDefault="00F52AA8" w:rsidP="00F52AA8">
            <w:pPr>
              <w:pStyle w:val="ListParagraph"/>
              <w:numPr>
                <w:ilvl w:val="0"/>
                <w:numId w:val="8"/>
              </w:numPr>
              <w:spacing w:before="60" w:after="60" w:line="300" w:lineRule="exact"/>
              <w:ind w:left="255" w:hanging="255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Classroom</w:t>
            </w:r>
            <w:r w:rsidR="00F25DB5">
              <w:rPr>
                <w:rFonts w:ascii="Arial Narrow" w:hAnsi="Arial Narrow"/>
                <w:sz w:val="18"/>
                <w:szCs w:val="18"/>
                <w:lang w:val="id-ID"/>
              </w:rPr>
              <w:t xml:space="preserve"> (8 pax)</w:t>
            </w:r>
          </w:p>
          <w:p w:rsidR="00F52AA8" w:rsidRDefault="00F52AA8" w:rsidP="00F52AA8">
            <w:pPr>
              <w:pStyle w:val="ListParagraph"/>
              <w:numPr>
                <w:ilvl w:val="0"/>
                <w:numId w:val="8"/>
              </w:numPr>
              <w:spacing w:before="60" w:after="60" w:line="300" w:lineRule="exact"/>
              <w:ind w:left="255" w:hanging="255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Internal Participant</w:t>
            </w:r>
            <w:r w:rsidR="00F25DB5">
              <w:rPr>
                <w:rFonts w:ascii="Arial Narrow" w:hAnsi="Arial Narrow"/>
                <w:sz w:val="18"/>
                <w:szCs w:val="18"/>
                <w:lang w:val="id-ID"/>
              </w:rPr>
              <w:t xml:space="preserve">           (2 personal IT &amp; 2 personal Operator Trainer)</w:t>
            </w:r>
          </w:p>
          <w:p w:rsidR="00A27130" w:rsidRDefault="00A27130" w:rsidP="00F52AA8">
            <w:pPr>
              <w:pStyle w:val="ListParagraph"/>
              <w:numPr>
                <w:ilvl w:val="0"/>
                <w:numId w:val="8"/>
              </w:numPr>
              <w:spacing w:before="60" w:after="60" w:line="300" w:lineRule="exact"/>
              <w:ind w:left="255" w:hanging="255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External Participant          (2 personal Operator Trainer PT.BUMA)</w:t>
            </w:r>
          </w:p>
          <w:p w:rsidR="009E3C9F" w:rsidRPr="00673B28" w:rsidRDefault="00FC5828" w:rsidP="00D34586">
            <w:pPr>
              <w:pStyle w:val="ListParagraph"/>
              <w:spacing w:before="60" w:after="60" w:line="300" w:lineRule="exact"/>
              <w:ind w:left="113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268" w:type="dxa"/>
          </w:tcPr>
          <w:p w:rsidR="009E3C9F" w:rsidRPr="00173B64" w:rsidRDefault="00173B64" w:rsidP="00173B64">
            <w:pPr>
              <w:pStyle w:val="ListParagraph"/>
              <w:numPr>
                <w:ilvl w:val="0"/>
                <w:numId w:val="12"/>
              </w:num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  <w:r w:rsidRPr="00173B64">
              <w:rPr>
                <w:rFonts w:ascii="Arial Narrow" w:hAnsi="Arial Narrow"/>
                <w:sz w:val="18"/>
                <w:szCs w:val="18"/>
              </w:rPr>
              <w:lastRenderedPageBreak/>
              <w:t xml:space="preserve">Provide room to cover 8 </w:t>
            </w:r>
            <w:proofErr w:type="spellStart"/>
            <w:r w:rsidRPr="00173B64">
              <w:rPr>
                <w:rFonts w:ascii="Arial Narrow" w:hAnsi="Arial Narrow"/>
                <w:sz w:val="18"/>
                <w:szCs w:val="18"/>
              </w:rPr>
              <w:t>pax</w:t>
            </w:r>
            <w:proofErr w:type="spellEnd"/>
          </w:p>
          <w:p w:rsidR="009455BC" w:rsidRDefault="009455BC" w:rsidP="00173B64">
            <w:pPr>
              <w:pStyle w:val="ListParagraph"/>
              <w:numPr>
                <w:ilvl w:val="0"/>
                <w:numId w:val="12"/>
              </w:numPr>
              <w:spacing w:before="60" w:after="60" w:line="300" w:lineRule="exact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Trakindo participant will follow all event training (day-1 to day-3)</w:t>
            </w:r>
          </w:p>
          <w:p w:rsidR="009455BC" w:rsidRPr="009455BC" w:rsidRDefault="00D435B6" w:rsidP="00173B64">
            <w:pPr>
              <w:pStyle w:val="ListParagraph"/>
              <w:numPr>
                <w:ilvl w:val="0"/>
                <w:numId w:val="12"/>
              </w:numPr>
              <w:spacing w:before="60" w:after="60" w:line="300" w:lineRule="exact"/>
              <w:ind w:left="113" w:hanging="182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Participant for PT.BUMA will attend this training on day-3</w:t>
            </w:r>
          </w:p>
        </w:tc>
        <w:tc>
          <w:tcPr>
            <w:tcW w:w="1361" w:type="dxa"/>
          </w:tcPr>
          <w:p w:rsidR="00153C0B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15 June 2017</w:t>
            </w:r>
          </w:p>
          <w:p w:rsidR="00A37E1B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153C0B" w:rsidRDefault="00153C0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153C0B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15 June 2017</w:t>
            </w:r>
          </w:p>
          <w:p w:rsidR="00A37E1B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A37E1B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A37E1B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15 June 2017</w:t>
            </w:r>
          </w:p>
          <w:p w:rsidR="00A37E1B" w:rsidRPr="00D435B6" w:rsidRDefault="00A37E1B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</w:tcPr>
          <w:p w:rsidR="009E3C9F" w:rsidRPr="00937060" w:rsidRDefault="009E3C9F" w:rsidP="00937060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1247" w:type="dxa"/>
          </w:tcPr>
          <w:p w:rsidR="009E3C9F" w:rsidRPr="00560A45" w:rsidRDefault="009E3C9F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7" w:type="dxa"/>
          </w:tcPr>
          <w:p w:rsidR="00153C0B" w:rsidRDefault="00153C0B" w:rsidP="00153C0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>V Arisiani Wulandari – BPN</w:t>
            </w:r>
          </w:p>
          <w:p w:rsidR="00153C0B" w:rsidRDefault="00153C0B" w:rsidP="00153C0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153C0B" w:rsidRDefault="00153C0B" w:rsidP="00153C0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Pak Sumardi</w:t>
            </w:r>
          </w:p>
          <w:p w:rsidR="00153C0B" w:rsidRDefault="00153C0B" w:rsidP="00153C0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153C0B" w:rsidRDefault="00153C0B" w:rsidP="00153C0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  <w:p w:rsidR="00153C0B" w:rsidRDefault="00153C0B" w:rsidP="00153C0B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sz w:val="18"/>
                <w:szCs w:val="18"/>
                <w:lang w:val="id-ID"/>
              </w:rPr>
              <w:t xml:space="preserve">Pak Sumardi </w:t>
            </w:r>
          </w:p>
          <w:p w:rsidR="009E3C9F" w:rsidRPr="0001242C" w:rsidRDefault="009E3C9F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1361" w:type="dxa"/>
          </w:tcPr>
          <w:p w:rsidR="009E3C9F" w:rsidRPr="00D435B6" w:rsidRDefault="009E3C9F" w:rsidP="008F31B4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3C9F" w:rsidRPr="00560A45" w:rsidRDefault="009E3C9F" w:rsidP="00560A45">
            <w:pPr>
              <w:spacing w:before="60" w:after="60" w:line="300" w:lineRule="exact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14C40" w:rsidTr="00173B64">
        <w:trPr>
          <w:trHeight w:val="340"/>
        </w:trPr>
        <w:tc>
          <w:tcPr>
            <w:tcW w:w="483" w:type="dxa"/>
          </w:tcPr>
          <w:p w:rsidR="00814C40" w:rsidRDefault="00814C40" w:rsidP="008F31B4">
            <w:pPr>
              <w:spacing w:before="60" w:after="60" w:line="3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1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7" w:type="dxa"/>
          </w:tcPr>
          <w:p w:rsidR="00814C40" w:rsidRPr="00560A45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7" w:type="dxa"/>
          </w:tcPr>
          <w:p w:rsidR="00814C40" w:rsidRPr="00560A45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1" w:type="dxa"/>
          </w:tcPr>
          <w:p w:rsidR="00814C40" w:rsidRPr="00560A45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4C40" w:rsidRPr="00560A45" w:rsidRDefault="00814C40" w:rsidP="00560A45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14C40" w:rsidTr="00173B64">
        <w:trPr>
          <w:trHeight w:val="340"/>
        </w:trPr>
        <w:tc>
          <w:tcPr>
            <w:tcW w:w="483" w:type="dxa"/>
          </w:tcPr>
          <w:p w:rsidR="00814C40" w:rsidRDefault="00814C40" w:rsidP="008F31B4">
            <w:pPr>
              <w:spacing w:before="60" w:after="60" w:line="3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1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4C40" w:rsidRPr="00673B28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7" w:type="dxa"/>
          </w:tcPr>
          <w:p w:rsidR="00814C40" w:rsidRPr="00560A45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7" w:type="dxa"/>
          </w:tcPr>
          <w:p w:rsidR="00814C40" w:rsidRPr="00560A45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1" w:type="dxa"/>
          </w:tcPr>
          <w:p w:rsidR="00814C40" w:rsidRPr="00560A45" w:rsidRDefault="00814C40" w:rsidP="008F31B4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4C40" w:rsidRPr="00560A45" w:rsidRDefault="00814C40" w:rsidP="00560A45">
            <w:pPr>
              <w:spacing w:before="60" w:after="60" w:line="30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05CD6" w:rsidRDefault="00A05CD6" w:rsidP="00937060">
      <w:pPr>
        <w:tabs>
          <w:tab w:val="left" w:pos="6452"/>
        </w:tabs>
        <w:rPr>
          <w:rFonts w:ascii="Arial Narrow" w:hAnsi="Arial Narrow" w:cs="Times New Roman"/>
          <w:sz w:val="18"/>
          <w:szCs w:val="18"/>
        </w:rPr>
      </w:pPr>
    </w:p>
    <w:sectPr w:rsidR="00A05CD6" w:rsidSect="00751950">
      <w:headerReference w:type="default" r:id="rId8"/>
      <w:footerReference w:type="default" r:id="rId9"/>
      <w:pgSz w:w="16840" w:h="11907" w:orient="landscape" w:code="9"/>
      <w:pgMar w:top="1276" w:right="567" w:bottom="851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95" w:rsidRDefault="00EC0395" w:rsidP="00F72476">
      <w:pPr>
        <w:spacing w:after="0" w:line="240" w:lineRule="auto"/>
      </w:pPr>
      <w:r>
        <w:separator/>
      </w:r>
    </w:p>
  </w:endnote>
  <w:endnote w:type="continuationSeparator" w:id="0">
    <w:p w:rsidR="00EC0395" w:rsidRDefault="00EC0395" w:rsidP="00F7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F8" w:rsidRPr="00D657D4" w:rsidRDefault="007439F8" w:rsidP="00C105F6">
    <w:pPr>
      <w:pStyle w:val="Footer"/>
      <w:tabs>
        <w:tab w:val="clear" w:pos="4680"/>
        <w:tab w:val="clear" w:pos="9360"/>
        <w:tab w:val="left" w:pos="12900"/>
        <w:tab w:val="left" w:pos="14033"/>
      </w:tabs>
      <w:jc w:val="right"/>
      <w:rPr>
        <w:rFonts w:ascii="Arial Narrow" w:hAnsi="Arial Narrow"/>
        <w:sz w:val="18"/>
      </w:rPr>
    </w:pPr>
    <w:r>
      <w:tab/>
    </w:r>
  </w:p>
  <w:p w:rsidR="007439F8" w:rsidRPr="004F2C86" w:rsidRDefault="007439F8" w:rsidP="00C105F6">
    <w:pPr>
      <w:pStyle w:val="Footer"/>
      <w:tabs>
        <w:tab w:val="clear" w:pos="4680"/>
        <w:tab w:val="clear" w:pos="9360"/>
        <w:tab w:val="left" w:pos="12900"/>
        <w:tab w:val="left" w:pos="14033"/>
      </w:tabs>
      <w:jc w:val="right"/>
      <w:rPr>
        <w:rFonts w:ascii="Arial Narrow" w:hAnsi="Arial Narrow"/>
        <w:sz w:val="18"/>
      </w:rPr>
    </w:pPr>
    <w:r w:rsidRPr="004F2C86">
      <w:rPr>
        <w:rFonts w:ascii="Arial Narrow" w:hAnsi="Arial Narrow"/>
        <w:sz w:val="18"/>
      </w:rPr>
      <w:t xml:space="preserve">Form Number: </w:t>
    </w:r>
    <w:r w:rsidRPr="00C105F6">
      <w:rPr>
        <w:rFonts w:ascii="Arial Narrow" w:hAnsi="Arial Narrow"/>
        <w:sz w:val="18"/>
      </w:rPr>
      <w:t>ICC.ICC.FRM.004.R00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95" w:rsidRDefault="00EC0395" w:rsidP="00F72476">
      <w:pPr>
        <w:spacing w:after="0" w:line="240" w:lineRule="auto"/>
      </w:pPr>
      <w:r>
        <w:separator/>
      </w:r>
    </w:p>
  </w:footnote>
  <w:footnote w:type="continuationSeparator" w:id="0">
    <w:p w:rsidR="00EC0395" w:rsidRDefault="00EC0395" w:rsidP="00F7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F8" w:rsidRPr="00937060" w:rsidRDefault="007439F8" w:rsidP="00C730DD">
    <w:pPr>
      <w:pStyle w:val="Header"/>
      <w:tabs>
        <w:tab w:val="clear" w:pos="4680"/>
        <w:tab w:val="clear" w:pos="9360"/>
        <w:tab w:val="left" w:pos="11057"/>
      </w:tabs>
      <w:rPr>
        <w:lang w:val="id-I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21F7BF" wp14:editId="572A3F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0000" cy="450001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kind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Times New Roman"/>
        <w:b/>
      </w:rPr>
      <w:tab/>
    </w:r>
    <w:r w:rsidR="00937060">
      <w:rPr>
        <w:rFonts w:ascii="Arial Narrow" w:hAnsi="Arial Narrow" w:cs="Times New Roman"/>
        <w:b/>
        <w:lang w:val="id-ID"/>
      </w:rPr>
      <w:t>Minute of Meeting</w:t>
    </w:r>
  </w:p>
  <w:p w:rsidR="007439F8" w:rsidRDefault="007439F8" w:rsidP="00C730DD">
    <w:pPr>
      <w:tabs>
        <w:tab w:val="left" w:pos="11057"/>
      </w:tabs>
      <w:spacing w:before="240" w:after="0"/>
      <w:ind w:left="1418" w:firstLine="720"/>
      <w:rPr>
        <w:rFonts w:ascii="Arial Narrow" w:hAnsi="Arial Narrow" w:cs="Times New Roman"/>
        <w:bCs/>
        <w:sz w:val="18"/>
      </w:rPr>
    </w:pPr>
    <w:r>
      <w:rPr>
        <w:rFonts w:ascii="Arial Narrow" w:hAnsi="Arial Narrow" w:cs="Times New Roman"/>
        <w:b/>
        <w:sz w:val="18"/>
      </w:rPr>
      <w:tab/>
    </w:r>
    <w:r w:rsidRPr="00C730DD">
      <w:rPr>
        <w:rFonts w:ascii="Arial Narrow" w:hAnsi="Arial Narrow" w:cs="Times New Roman"/>
        <w:sz w:val="18"/>
      </w:rPr>
      <w:t xml:space="preserve">Page </w:t>
    </w:r>
    <w:r w:rsidRPr="00C730DD">
      <w:rPr>
        <w:rFonts w:ascii="Arial Narrow" w:hAnsi="Arial Narrow" w:cs="Times New Roman"/>
        <w:bCs/>
        <w:sz w:val="18"/>
      </w:rPr>
      <w:fldChar w:fldCharType="begin"/>
    </w:r>
    <w:r w:rsidRPr="00C730DD">
      <w:rPr>
        <w:rFonts w:ascii="Arial Narrow" w:hAnsi="Arial Narrow" w:cs="Times New Roman"/>
        <w:bCs/>
        <w:sz w:val="18"/>
      </w:rPr>
      <w:instrText xml:space="preserve"> PAGE  \* Arabic  \* MERGEFORMAT </w:instrText>
    </w:r>
    <w:r w:rsidRPr="00C730DD">
      <w:rPr>
        <w:rFonts w:ascii="Arial Narrow" w:hAnsi="Arial Narrow" w:cs="Times New Roman"/>
        <w:bCs/>
        <w:sz w:val="18"/>
      </w:rPr>
      <w:fldChar w:fldCharType="separate"/>
    </w:r>
    <w:r w:rsidR="008B28C4">
      <w:rPr>
        <w:rFonts w:ascii="Arial Narrow" w:hAnsi="Arial Narrow" w:cs="Times New Roman"/>
        <w:bCs/>
        <w:noProof/>
        <w:sz w:val="18"/>
      </w:rPr>
      <w:t>2</w:t>
    </w:r>
    <w:r w:rsidRPr="00C730DD">
      <w:rPr>
        <w:rFonts w:ascii="Arial Narrow" w:hAnsi="Arial Narrow" w:cs="Times New Roman"/>
        <w:bCs/>
        <w:sz w:val="18"/>
      </w:rPr>
      <w:fldChar w:fldCharType="end"/>
    </w:r>
    <w:r w:rsidRPr="00C730DD">
      <w:rPr>
        <w:rFonts w:ascii="Arial Narrow" w:hAnsi="Arial Narrow" w:cs="Times New Roman"/>
        <w:sz w:val="18"/>
      </w:rPr>
      <w:t xml:space="preserve"> of </w:t>
    </w:r>
    <w:r w:rsidRPr="00C730DD">
      <w:rPr>
        <w:rFonts w:ascii="Arial Narrow" w:hAnsi="Arial Narrow" w:cs="Times New Roman"/>
        <w:bCs/>
        <w:sz w:val="18"/>
      </w:rPr>
      <w:fldChar w:fldCharType="begin"/>
    </w:r>
    <w:r w:rsidRPr="00C730DD">
      <w:rPr>
        <w:rFonts w:ascii="Arial Narrow" w:hAnsi="Arial Narrow" w:cs="Times New Roman"/>
        <w:bCs/>
        <w:sz w:val="18"/>
      </w:rPr>
      <w:instrText xml:space="preserve"> NUMPAGES  \* Arabic  \* MERGEFORMAT </w:instrText>
    </w:r>
    <w:r w:rsidRPr="00C730DD">
      <w:rPr>
        <w:rFonts w:ascii="Arial Narrow" w:hAnsi="Arial Narrow" w:cs="Times New Roman"/>
        <w:bCs/>
        <w:sz w:val="18"/>
      </w:rPr>
      <w:fldChar w:fldCharType="separate"/>
    </w:r>
    <w:r w:rsidR="008B28C4">
      <w:rPr>
        <w:rFonts w:ascii="Arial Narrow" w:hAnsi="Arial Narrow" w:cs="Times New Roman"/>
        <w:bCs/>
        <w:noProof/>
        <w:sz w:val="18"/>
      </w:rPr>
      <w:t>2</w:t>
    </w:r>
    <w:r w:rsidRPr="00C730DD">
      <w:rPr>
        <w:rFonts w:ascii="Arial Narrow" w:hAnsi="Arial Narrow" w:cs="Times New Roman"/>
        <w:bCs/>
        <w:sz w:val="18"/>
      </w:rPr>
      <w:fldChar w:fldCharType="end"/>
    </w:r>
  </w:p>
  <w:p w:rsidR="007439F8" w:rsidRDefault="007439F8" w:rsidP="00AF6AB0">
    <w:pPr>
      <w:tabs>
        <w:tab w:val="left" w:pos="11057"/>
      </w:tabs>
      <w:spacing w:before="240" w:after="20"/>
      <w:ind w:firstLine="720"/>
      <w:rPr>
        <w:rFonts w:ascii="Arial Narrow" w:hAnsi="Arial Narrow" w:cs="Times New Roman"/>
      </w:rPr>
    </w:pPr>
  </w:p>
  <w:p w:rsidR="007439F8" w:rsidRDefault="007439F8" w:rsidP="00AF6AB0">
    <w:pPr>
      <w:pBdr>
        <w:top w:val="single" w:sz="4" w:space="1" w:color="auto"/>
      </w:pBdr>
      <w:tabs>
        <w:tab w:val="left" w:pos="11057"/>
      </w:tabs>
      <w:spacing w:after="0" w:line="240" w:lineRule="auto"/>
      <w:ind w:firstLine="720"/>
      <w:rPr>
        <w:rFonts w:ascii="Arial Narrow" w:hAnsi="Arial Narrow" w:cs="Times New Roman"/>
      </w:rPr>
    </w:pPr>
  </w:p>
  <w:p w:rsidR="007439F8" w:rsidRPr="00C730DD" w:rsidRDefault="007439F8" w:rsidP="00AF6AB0">
    <w:pPr>
      <w:pBdr>
        <w:top w:val="single" w:sz="4" w:space="1" w:color="auto"/>
      </w:pBdr>
      <w:tabs>
        <w:tab w:val="left" w:pos="11057"/>
      </w:tabs>
      <w:spacing w:after="0" w:line="240" w:lineRule="auto"/>
      <w:rPr>
        <w:rFonts w:ascii="Arial Narrow" w:hAnsi="Arial Narrow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AAF"/>
    <w:multiLevelType w:val="hybridMultilevel"/>
    <w:tmpl w:val="C54435EC"/>
    <w:lvl w:ilvl="0" w:tplc="2E0849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08625863"/>
    <w:multiLevelType w:val="hybridMultilevel"/>
    <w:tmpl w:val="0016C8EA"/>
    <w:lvl w:ilvl="0" w:tplc="8E3C370A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AC65DEB"/>
    <w:multiLevelType w:val="hybridMultilevel"/>
    <w:tmpl w:val="91A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6125"/>
    <w:multiLevelType w:val="hybridMultilevel"/>
    <w:tmpl w:val="91CCDDE8"/>
    <w:lvl w:ilvl="0" w:tplc="2BB2A90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74A6E"/>
    <w:multiLevelType w:val="hybridMultilevel"/>
    <w:tmpl w:val="85E045FC"/>
    <w:lvl w:ilvl="0" w:tplc="9810228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E237BCC"/>
    <w:multiLevelType w:val="hybridMultilevel"/>
    <w:tmpl w:val="2076B70A"/>
    <w:lvl w:ilvl="0" w:tplc="04210017">
      <w:start w:val="1"/>
      <w:numFmt w:val="lowerLetter"/>
      <w:lvlText w:val="%1)"/>
      <w:lvlJc w:val="left"/>
      <w:pPr>
        <w:ind w:left="833" w:hanging="360"/>
      </w:pPr>
    </w:lvl>
    <w:lvl w:ilvl="1" w:tplc="04210019" w:tentative="1">
      <w:start w:val="1"/>
      <w:numFmt w:val="lowerLetter"/>
      <w:lvlText w:val="%2."/>
      <w:lvlJc w:val="left"/>
      <w:pPr>
        <w:ind w:left="1553" w:hanging="360"/>
      </w:pPr>
    </w:lvl>
    <w:lvl w:ilvl="2" w:tplc="0421001B" w:tentative="1">
      <w:start w:val="1"/>
      <w:numFmt w:val="lowerRoman"/>
      <w:lvlText w:val="%3."/>
      <w:lvlJc w:val="right"/>
      <w:pPr>
        <w:ind w:left="2273" w:hanging="180"/>
      </w:pPr>
    </w:lvl>
    <w:lvl w:ilvl="3" w:tplc="0421000F" w:tentative="1">
      <w:start w:val="1"/>
      <w:numFmt w:val="decimal"/>
      <w:lvlText w:val="%4."/>
      <w:lvlJc w:val="left"/>
      <w:pPr>
        <w:ind w:left="2993" w:hanging="360"/>
      </w:pPr>
    </w:lvl>
    <w:lvl w:ilvl="4" w:tplc="04210019" w:tentative="1">
      <w:start w:val="1"/>
      <w:numFmt w:val="lowerLetter"/>
      <w:lvlText w:val="%5."/>
      <w:lvlJc w:val="left"/>
      <w:pPr>
        <w:ind w:left="3713" w:hanging="360"/>
      </w:pPr>
    </w:lvl>
    <w:lvl w:ilvl="5" w:tplc="0421001B" w:tentative="1">
      <w:start w:val="1"/>
      <w:numFmt w:val="lowerRoman"/>
      <w:lvlText w:val="%6."/>
      <w:lvlJc w:val="right"/>
      <w:pPr>
        <w:ind w:left="4433" w:hanging="180"/>
      </w:pPr>
    </w:lvl>
    <w:lvl w:ilvl="6" w:tplc="0421000F" w:tentative="1">
      <w:start w:val="1"/>
      <w:numFmt w:val="decimal"/>
      <w:lvlText w:val="%7."/>
      <w:lvlJc w:val="left"/>
      <w:pPr>
        <w:ind w:left="5153" w:hanging="360"/>
      </w:pPr>
    </w:lvl>
    <w:lvl w:ilvl="7" w:tplc="04210019" w:tentative="1">
      <w:start w:val="1"/>
      <w:numFmt w:val="lowerLetter"/>
      <w:lvlText w:val="%8."/>
      <w:lvlJc w:val="left"/>
      <w:pPr>
        <w:ind w:left="5873" w:hanging="360"/>
      </w:pPr>
    </w:lvl>
    <w:lvl w:ilvl="8" w:tplc="0421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44897AF8"/>
    <w:multiLevelType w:val="hybridMultilevel"/>
    <w:tmpl w:val="608C413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BBA"/>
    <w:multiLevelType w:val="hybridMultilevel"/>
    <w:tmpl w:val="DC52D87C"/>
    <w:lvl w:ilvl="0" w:tplc="04210017">
      <w:start w:val="1"/>
      <w:numFmt w:val="lowerLetter"/>
      <w:lvlText w:val="%1)"/>
      <w:lvlJc w:val="left"/>
      <w:pPr>
        <w:ind w:left="833" w:hanging="360"/>
      </w:pPr>
    </w:lvl>
    <w:lvl w:ilvl="1" w:tplc="04210019" w:tentative="1">
      <w:start w:val="1"/>
      <w:numFmt w:val="lowerLetter"/>
      <w:lvlText w:val="%2."/>
      <w:lvlJc w:val="left"/>
      <w:pPr>
        <w:ind w:left="1553" w:hanging="360"/>
      </w:pPr>
    </w:lvl>
    <w:lvl w:ilvl="2" w:tplc="0421001B" w:tentative="1">
      <w:start w:val="1"/>
      <w:numFmt w:val="lowerRoman"/>
      <w:lvlText w:val="%3."/>
      <w:lvlJc w:val="right"/>
      <w:pPr>
        <w:ind w:left="2273" w:hanging="180"/>
      </w:pPr>
    </w:lvl>
    <w:lvl w:ilvl="3" w:tplc="0421000F" w:tentative="1">
      <w:start w:val="1"/>
      <w:numFmt w:val="decimal"/>
      <w:lvlText w:val="%4."/>
      <w:lvlJc w:val="left"/>
      <w:pPr>
        <w:ind w:left="2993" w:hanging="360"/>
      </w:pPr>
    </w:lvl>
    <w:lvl w:ilvl="4" w:tplc="04210019" w:tentative="1">
      <w:start w:val="1"/>
      <w:numFmt w:val="lowerLetter"/>
      <w:lvlText w:val="%5."/>
      <w:lvlJc w:val="left"/>
      <w:pPr>
        <w:ind w:left="3713" w:hanging="360"/>
      </w:pPr>
    </w:lvl>
    <w:lvl w:ilvl="5" w:tplc="0421001B" w:tentative="1">
      <w:start w:val="1"/>
      <w:numFmt w:val="lowerRoman"/>
      <w:lvlText w:val="%6."/>
      <w:lvlJc w:val="right"/>
      <w:pPr>
        <w:ind w:left="4433" w:hanging="180"/>
      </w:pPr>
    </w:lvl>
    <w:lvl w:ilvl="6" w:tplc="0421000F" w:tentative="1">
      <w:start w:val="1"/>
      <w:numFmt w:val="decimal"/>
      <w:lvlText w:val="%7."/>
      <w:lvlJc w:val="left"/>
      <w:pPr>
        <w:ind w:left="5153" w:hanging="360"/>
      </w:pPr>
    </w:lvl>
    <w:lvl w:ilvl="7" w:tplc="04210019" w:tentative="1">
      <w:start w:val="1"/>
      <w:numFmt w:val="lowerLetter"/>
      <w:lvlText w:val="%8."/>
      <w:lvlJc w:val="left"/>
      <w:pPr>
        <w:ind w:left="5873" w:hanging="360"/>
      </w:pPr>
    </w:lvl>
    <w:lvl w:ilvl="8" w:tplc="0421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663E1C9E"/>
    <w:multiLevelType w:val="hybridMultilevel"/>
    <w:tmpl w:val="6D2E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D66B7"/>
    <w:multiLevelType w:val="hybridMultilevel"/>
    <w:tmpl w:val="86608D7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754CB"/>
    <w:multiLevelType w:val="hybridMultilevel"/>
    <w:tmpl w:val="2AE4F2E4"/>
    <w:lvl w:ilvl="0" w:tplc="22D00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B05F9B"/>
    <w:multiLevelType w:val="hybridMultilevel"/>
    <w:tmpl w:val="2C1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2"/>
    <w:rsid w:val="0000152A"/>
    <w:rsid w:val="0001242C"/>
    <w:rsid w:val="000269FC"/>
    <w:rsid w:val="000552E8"/>
    <w:rsid w:val="00065B63"/>
    <w:rsid w:val="000A396E"/>
    <w:rsid w:val="000C49FD"/>
    <w:rsid w:val="0013030E"/>
    <w:rsid w:val="00153C0B"/>
    <w:rsid w:val="00173B64"/>
    <w:rsid w:val="0019159C"/>
    <w:rsid w:val="001A3CCF"/>
    <w:rsid w:val="00205EB8"/>
    <w:rsid w:val="00216CB5"/>
    <w:rsid w:val="002305BE"/>
    <w:rsid w:val="0023301F"/>
    <w:rsid w:val="00247008"/>
    <w:rsid w:val="00263FDC"/>
    <w:rsid w:val="00295245"/>
    <w:rsid w:val="002A2039"/>
    <w:rsid w:val="002C7B4C"/>
    <w:rsid w:val="002D543D"/>
    <w:rsid w:val="002F47DF"/>
    <w:rsid w:val="002F6507"/>
    <w:rsid w:val="00307F7A"/>
    <w:rsid w:val="00322E6C"/>
    <w:rsid w:val="00346638"/>
    <w:rsid w:val="0035745C"/>
    <w:rsid w:val="00371487"/>
    <w:rsid w:val="003C40C0"/>
    <w:rsid w:val="003D52D8"/>
    <w:rsid w:val="003F409F"/>
    <w:rsid w:val="004006D7"/>
    <w:rsid w:val="004021F8"/>
    <w:rsid w:val="00432012"/>
    <w:rsid w:val="00445287"/>
    <w:rsid w:val="00452019"/>
    <w:rsid w:val="00467115"/>
    <w:rsid w:val="004C2284"/>
    <w:rsid w:val="004D7E2C"/>
    <w:rsid w:val="004E1C59"/>
    <w:rsid w:val="004F2C86"/>
    <w:rsid w:val="005078A1"/>
    <w:rsid w:val="00554BE4"/>
    <w:rsid w:val="00560A45"/>
    <w:rsid w:val="00602E93"/>
    <w:rsid w:val="006225B2"/>
    <w:rsid w:val="00642CBD"/>
    <w:rsid w:val="00657599"/>
    <w:rsid w:val="006865C0"/>
    <w:rsid w:val="006B4FE9"/>
    <w:rsid w:val="006D113D"/>
    <w:rsid w:val="007439F8"/>
    <w:rsid w:val="00751950"/>
    <w:rsid w:val="00755343"/>
    <w:rsid w:val="00760209"/>
    <w:rsid w:val="00814C40"/>
    <w:rsid w:val="008A48F7"/>
    <w:rsid w:val="008B28C4"/>
    <w:rsid w:val="008C2098"/>
    <w:rsid w:val="008D4016"/>
    <w:rsid w:val="008F31B4"/>
    <w:rsid w:val="00937060"/>
    <w:rsid w:val="00941D36"/>
    <w:rsid w:val="009428A2"/>
    <w:rsid w:val="009455BC"/>
    <w:rsid w:val="00963184"/>
    <w:rsid w:val="0097593E"/>
    <w:rsid w:val="009E3C9F"/>
    <w:rsid w:val="009F0F32"/>
    <w:rsid w:val="009F1F99"/>
    <w:rsid w:val="009F497B"/>
    <w:rsid w:val="00A05CD6"/>
    <w:rsid w:val="00A27130"/>
    <w:rsid w:val="00A35EE8"/>
    <w:rsid w:val="00A37E1B"/>
    <w:rsid w:val="00A57C04"/>
    <w:rsid w:val="00A95654"/>
    <w:rsid w:val="00A97BE4"/>
    <w:rsid w:val="00AF6AB0"/>
    <w:rsid w:val="00B47AC6"/>
    <w:rsid w:val="00C105F6"/>
    <w:rsid w:val="00C22592"/>
    <w:rsid w:val="00C56AE9"/>
    <w:rsid w:val="00C6245D"/>
    <w:rsid w:val="00C730DD"/>
    <w:rsid w:val="00C87501"/>
    <w:rsid w:val="00CA16E6"/>
    <w:rsid w:val="00CA63D7"/>
    <w:rsid w:val="00CC2CDA"/>
    <w:rsid w:val="00D32670"/>
    <w:rsid w:val="00D34586"/>
    <w:rsid w:val="00D415EC"/>
    <w:rsid w:val="00D435B6"/>
    <w:rsid w:val="00D65094"/>
    <w:rsid w:val="00D657D4"/>
    <w:rsid w:val="00D8650E"/>
    <w:rsid w:val="00E525C6"/>
    <w:rsid w:val="00E764A9"/>
    <w:rsid w:val="00E91F9E"/>
    <w:rsid w:val="00EB2641"/>
    <w:rsid w:val="00EC0395"/>
    <w:rsid w:val="00EC7E37"/>
    <w:rsid w:val="00F1744B"/>
    <w:rsid w:val="00F25DB5"/>
    <w:rsid w:val="00F4694B"/>
    <w:rsid w:val="00F52AA8"/>
    <w:rsid w:val="00F60C66"/>
    <w:rsid w:val="00F72476"/>
    <w:rsid w:val="00F76ED9"/>
    <w:rsid w:val="00F84173"/>
    <w:rsid w:val="00FA0DC1"/>
    <w:rsid w:val="00FC5828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8BFD1-429C-4C90-B276-3161335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76"/>
  </w:style>
  <w:style w:type="paragraph" w:styleId="Footer">
    <w:name w:val="footer"/>
    <w:basedOn w:val="Normal"/>
    <w:link w:val="FooterChar"/>
    <w:uiPriority w:val="99"/>
    <w:unhideWhenUsed/>
    <w:rsid w:val="00F72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76"/>
  </w:style>
  <w:style w:type="table" w:styleId="TableGrid">
    <w:name w:val="Table Grid"/>
    <w:basedOn w:val="TableNormal"/>
    <w:uiPriority w:val="39"/>
    <w:rsid w:val="004021F8"/>
    <w:pPr>
      <w:spacing w:after="0" w:line="240" w:lineRule="auto"/>
      <w:ind w:left="720"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5287"/>
    <w:rPr>
      <w:color w:val="808080"/>
    </w:rPr>
  </w:style>
  <w:style w:type="paragraph" w:styleId="ListParagraph">
    <w:name w:val="List Paragraph"/>
    <w:basedOn w:val="Normal"/>
    <w:uiPriority w:val="34"/>
    <w:qFormat/>
    <w:rsid w:val="00FD5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\Template\Form_Management%20Review%20Rev%201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B8A30A123847AC9E2BECF2751E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4DD6-EFD6-42E7-B960-4442CC575059}"/>
      </w:docPartPr>
      <w:docPartBody>
        <w:p w:rsidR="00104938" w:rsidRDefault="00541086">
          <w:pPr>
            <w:pStyle w:val="A4B8A30A123847AC9E2BECF2751EF4E6"/>
          </w:pPr>
          <w:r w:rsidRPr="00D5037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86"/>
    <w:rsid w:val="00104938"/>
    <w:rsid w:val="00163E83"/>
    <w:rsid w:val="00457712"/>
    <w:rsid w:val="00541086"/>
    <w:rsid w:val="00B3409E"/>
    <w:rsid w:val="00B44169"/>
    <w:rsid w:val="00E31D23"/>
    <w:rsid w:val="00E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B8A30A123847AC9E2BECF2751EF4E6">
    <w:name w:val="A4B8A30A123847AC9E2BECF2751EF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7E57-2D28-4EB1-8CBD-3F5E9A3D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Form_Management Review Rev 1.1</Template>
  <TotalTime>619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Koswara</dc:creator>
  <cp:keywords/>
  <dc:description/>
  <cp:lastModifiedBy>Sumardi</cp:lastModifiedBy>
  <cp:revision>40</cp:revision>
  <cp:lastPrinted>2017-03-20T04:02:00Z</cp:lastPrinted>
  <dcterms:created xsi:type="dcterms:W3CDTF">2017-03-24T02:22:00Z</dcterms:created>
  <dcterms:modified xsi:type="dcterms:W3CDTF">2017-04-04T02:07:00Z</dcterms:modified>
</cp:coreProperties>
</file>